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CD62DC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1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"Агентство "ГолдИнвест"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"Агентство "ГолдИнвест"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7719792975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1117746845457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"АльмаПрайм"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"Ау-рум"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"МИХАЙЛОВСКИЙ"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"МИХАЙЛОВСКИЙ"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7722659420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5087746201307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"Бизнес-Диалог"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"Гайлардия"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"Гайлардия"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7707761235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"ГеоПром"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"Джи Эс Системс"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"ЕПК 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"Завод "Криптон"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"Северная звезда"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"Инвестиционное агентство "Юпитер"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"ИНТЕРЛАйн"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"Каллисто-Стайл"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"Каюм 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"Киренск-НефтеГаз"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"Коммерсант"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"Махаон"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"Махаон"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7722759093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1117746831025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"Комплексные инвестиции"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"КОРПОРАТИВНЫЕ ПРОГРАММЫ"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"КОРПОРАТИВНЫЕ ПРОГРАММЫ"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7743520429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1047796102199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"Корпорация "Агрегат"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"КСИОК"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"КСИОК"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7714009690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1027700090142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"Куб"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"МеталлПром"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"Московский молочный комбинат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"Рубин"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"Мособлспецстрой.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"МПО 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"Прогресс"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"Новая карандашная фабрика"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"НЭМ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"НЭМ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"Объединенная Строительная Группа"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"Объединенная Строительная Группа"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7725569661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1067746575786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"Омикрон"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"ПолисКом"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"Промтехинвест"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"Профессиональные юридические консультации, регистрация"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"ПРОФРЕГИСТРАЦИЯ"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7703219110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1027700031380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"Русь-Ойл"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"Синтез"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"СО-ГА-ЗО-ЙЛ"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"СО-ГА-ЗО-ЙЛ"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"СОМИЗ"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"СОМИЗ"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7722446982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1187746369975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"Спектр-Лайф"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"Стройиндустрия Стандарт"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"Таволга"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"Теплосеть-Инвест"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"ФинМаркет"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"Художественная галантерея"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"ЦионИнвест"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"Экстракт-Фили"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"ЭльтА Рент"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"ЭльтА Рент"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7722760074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1117746863882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"Ювента-Стиль"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"ЮниПром"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Коммерческий банк "РУБанк"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"РУБанк"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Ордена Трудового Красного Знамени "Племенной завод "Чикский"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"Племзавод "Чикский"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Производственное объединение "Совинтервод"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"Совинтервод"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"АльфаПремьер"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"Асладор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"Асладор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"Вертикаль"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"Голдмарк"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"ДизайнПроф"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"Инвестиционная компания "ЭйДжиЭс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"ЭйДжиЭс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"Интерпродукт"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"Капитолий"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"Коми Ресорсес"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"Коми Ресорсес"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"Кринум"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"Мариетта"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"МИФОПТТОРГ"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"МИФОПТТОРГ"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7715138835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1027700040565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"Московская мебельная фирма "Мосмебель"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"Мосмебель"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"Нижегородский"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"СервисЛайн"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"Стройпромавтоматика"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"ТоргУниверсал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"ТоргУниверсал 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"Трастдвиж"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"Фрит"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"Эгира"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"ЭкспоТрейд"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Издательский дом "ОрТех"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Клинское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"ДекМос"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"Империал"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"Теплосеть"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"Учебно-производственный комбинат Мосавтотранс"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"УПК Мосавтотранс"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  <w:bookmarkStart w:id="8" w:name="_GoBack"/>
      <w:bookmarkEnd w:id="8"/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747F0D"/>
    <w:rsid w:val="00754458"/>
    <w:rsid w:val="0077312D"/>
    <w:rsid w:val="007A5880"/>
    <w:rsid w:val="007E137B"/>
    <w:rsid w:val="00803BC3"/>
    <w:rsid w:val="008A3325"/>
    <w:rsid w:val="0091500B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00000041.dot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Eldis-Soft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Шукшенцев Андрей</cp:lastModifiedBy>
  <cp:revision>3</cp:revision>
  <dcterms:created xsi:type="dcterms:W3CDTF">2023-04-13T10:53:00Z</dcterms:created>
  <dcterms:modified xsi:type="dcterms:W3CDTF">2024-02-22T12:31:00Z</dcterms:modified>
</cp:coreProperties>
</file>