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"Новые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"ТитанБилдинг"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"ТитанБилдинг"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7723819570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1117746944040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Завод "ПЛАСТПОЛИМЕР"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Завод "ПЛАСТПОЛИМЕР"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7838081032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1187847215291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01.08.2018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