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601"/>
      </w:tblGrid>
      <w:tr w:rsidR="00315CA1" w:rsidRPr="00315CA1">
        <w:trPr>
          <w:trHeight w:val="1084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</w:tcPr>
          <w:p w:rsidR="00315CA1" w:rsidRPr="00315CA1" w:rsidRDefault="00CD62DC">
            <w:pPr>
              <w:pStyle w:val="a3"/>
              <w:rPr>
                <w:sz w:val="16"/>
                <w:szCs w:val="16"/>
                <w:lang w:val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0;width:142.5pt;height:42pt;z-index:1;mso-position-horizontal:left">
                  <v:imagedata r:id="rId6" o:title=""/>
                  <w10:anchorlock/>
                </v:shape>
              </w:pict>
            </w: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tbl>
            <w:tblPr>
              <w:tblW w:w="2846" w:type="dxa"/>
              <w:tblBorders>
                <w:top w:val="single" w:sz="8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46"/>
            </w:tblGrid>
            <w:tr w:rsidR="00315CA1" w:rsidRPr="00315CA1">
              <w:trPr>
                <w:trHeight w:val="57"/>
              </w:trPr>
              <w:tc>
                <w:tcPr>
                  <w:tcW w:w="2846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:rsidR="00315CA1" w:rsidRPr="00315CA1" w:rsidRDefault="00315CA1">
                  <w:pPr>
                    <w:pStyle w:val="a3"/>
                    <w:ind w:left="-108"/>
                    <w:jc w:val="right"/>
                    <w:rPr>
                      <w:sz w:val="2"/>
                      <w:szCs w:val="2"/>
                      <w:lang w:val="en-US"/>
                    </w:rPr>
                  </w:pPr>
                </w:p>
              </w:tc>
            </w:tr>
          </w:tbl>
          <w:p w:rsidR="00315CA1" w:rsidRPr="00315CA1" w:rsidRDefault="00315CA1">
            <w:pPr>
              <w:jc w:val="center"/>
              <w:rPr>
                <w:b/>
                <w:bCs/>
                <w:smallCaps/>
                <w:lang w:val="en-US"/>
              </w:rPr>
            </w:pPr>
          </w:p>
        </w:tc>
      </w:tr>
    </w:tbl>
    <w:p w:rsidR="00315CA1" w:rsidRDefault="00315CA1">
      <w:pPr>
        <w:jc w:val="center"/>
        <w:rPr>
          <w:b/>
          <w:bCs/>
          <w:caps/>
          <w:spacing w:val="40"/>
          <w:sz w:val="28"/>
          <w:szCs w:val="28"/>
        </w:rPr>
      </w:pPr>
    </w:p>
    <w:p w:rsidR="00BA3412" w:rsidRDefault="0091500B" w:rsidP="00BA3412">
      <w:pPr>
        <w:jc w:val="center"/>
        <w:rPr>
          <w:b/>
          <w:bCs/>
          <w:smallCaps/>
          <w:spacing w:val="40"/>
          <w:sz w:val="28"/>
          <w:szCs w:val="28"/>
        </w:rPr>
      </w:pPr>
      <w:r>
        <w:rPr>
          <w:b/>
          <w:bCs/>
          <w:caps/>
          <w:spacing w:val="40"/>
          <w:sz w:val="28"/>
          <w:szCs w:val="28"/>
        </w:rPr>
        <w:t>Перечень реестров, находящихся на обслуживании у регистратора</w:t>
      </w:r>
    </w:p>
    <w:p w:rsidR="00DF707C" w:rsidRDefault="00DF707C" w:rsidP="00DF707C">
      <w:pPr>
        <w:rPr>
          <w:sz w:val="18"/>
          <w:szCs w:val="18"/>
        </w:rPr>
      </w:pPr>
    </w:p>
    <w:p w:rsidR="00DF707C" w:rsidRDefault="00DF707C" w:rsidP="00DF707C">
      <w:pPr>
        <w:jc w:val="center"/>
        <w:rPr>
          <w:sz w:val="8"/>
          <w:szCs w:val="8"/>
        </w:rPr>
      </w:pPr>
    </w:p>
    <w:tbl>
      <w:tblPr>
        <w:tblW w:w="1474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2977"/>
        <w:gridCol w:w="1842"/>
        <w:gridCol w:w="1985"/>
        <w:gridCol w:w="1843"/>
        <w:gridCol w:w="1275"/>
      </w:tblGrid>
      <w:tr w:rsidR="00DF707C" w:rsidRPr="00315CA1" w:rsidTr="0081285F">
        <w:trPr>
          <w:cantSplit/>
          <w:trHeight w:val="901"/>
          <w:tblHeader/>
        </w:trPr>
        <w:tc>
          <w:tcPr>
            <w:tcW w:w="709" w:type="dxa"/>
            <w:vAlign w:val="center"/>
          </w:tcPr>
          <w:p w:rsidR="00DF707C" w:rsidRPr="00315CA1" w:rsidRDefault="00DF707C" w:rsidP="0081285F">
            <w:pPr>
              <w:jc w:val="center"/>
            </w:pPr>
            <w:r w:rsidRPr="00315CA1">
              <w:t>№</w:t>
            </w:r>
          </w:p>
          <w:p w:rsidR="00DF707C" w:rsidRPr="00315CA1" w:rsidRDefault="00DF707C" w:rsidP="0081285F">
            <w:pPr>
              <w:jc w:val="center"/>
            </w:pPr>
            <w:r w:rsidRPr="00315CA1">
              <w:t>п/п</w:t>
            </w:r>
          </w:p>
        </w:tc>
        <w:tc>
          <w:tcPr>
            <w:tcW w:w="4111" w:type="dxa"/>
            <w:vAlign w:val="center"/>
          </w:tcPr>
          <w:p w:rsidR="00DF707C" w:rsidRPr="00315CA1" w:rsidRDefault="00DF707C" w:rsidP="0081285F">
            <w:pPr>
              <w:jc w:val="center"/>
            </w:pPr>
            <w:r>
              <w:t>Полное фирменное наименование</w:t>
            </w:r>
          </w:p>
        </w:tc>
        <w:tc>
          <w:tcPr>
            <w:tcW w:w="2977" w:type="dxa"/>
            <w:vAlign w:val="center"/>
          </w:tcPr>
          <w:p w:rsidR="00DF707C" w:rsidRPr="00315CA1" w:rsidRDefault="00DF707C" w:rsidP="0081285F">
            <w:pPr>
              <w:jc w:val="center"/>
            </w:pPr>
            <w:r>
              <w:t>Сокращенное фирменное наименование</w:t>
            </w:r>
          </w:p>
        </w:tc>
        <w:tc>
          <w:tcPr>
            <w:tcW w:w="1842" w:type="dxa"/>
            <w:vAlign w:val="center"/>
          </w:tcPr>
          <w:p w:rsidR="00DF707C" w:rsidRDefault="00DF707C" w:rsidP="00812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:rsidR="00DF707C" w:rsidRPr="0091500B" w:rsidRDefault="00DF707C" w:rsidP="0081285F">
            <w:pPr>
              <w:ind w:left="-57" w:right="-57"/>
              <w:jc w:val="center"/>
            </w:pPr>
          </w:p>
        </w:tc>
        <w:tc>
          <w:tcPr>
            <w:tcW w:w="1985" w:type="dxa"/>
          </w:tcPr>
          <w:p w:rsidR="00DF707C" w:rsidRDefault="00DF707C" w:rsidP="0081285F">
            <w:pPr>
              <w:jc w:val="center"/>
            </w:pPr>
          </w:p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ОГРН</w:t>
            </w:r>
          </w:p>
        </w:tc>
        <w:tc>
          <w:tcPr>
            <w:tcW w:w="1843" w:type="dxa"/>
            <w:vAlign w:val="center"/>
          </w:tcPr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Дата заключения договора на ведение реестра</w:t>
            </w:r>
          </w:p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Дата акта приема-передачи Реестра</w:t>
            </w:r>
          </w:p>
        </w:tc>
      </w:tr>
    </w:tbl>
    <w:p w:rsidR="00DF707C" w:rsidRDefault="00DF707C" w:rsidP="00DF707C">
      <w:pPr>
        <w:ind w:right="-171"/>
        <w:rPr>
          <w:sz w:val="2"/>
          <w:szCs w:val="2"/>
        </w:rPr>
      </w:pPr>
    </w:p>
    <w:tbl>
      <w:tblPr>
        <w:tblW w:w="1474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2977"/>
        <w:gridCol w:w="1842"/>
        <w:gridCol w:w="1985"/>
        <w:gridCol w:w="1843"/>
        <w:gridCol w:w="1275"/>
      </w:tblGrid>
      <w:tr w:rsidR="00DF707C" w:rsidRPr="00315CA1" w:rsidTr="0081285F">
        <w:trPr>
          <w:cantSplit/>
          <w:trHeight w:val="302"/>
          <w:tblHeader/>
        </w:trPr>
        <w:tc>
          <w:tcPr>
            <w:tcW w:w="709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1</w:t>
            </w:r>
            <w:bookmarkStart w:id="0" w:name="Таблица_ЭМ"/>
            <w:bookmarkEnd w:id="0"/>
          </w:p>
        </w:tc>
        <w:tc>
          <w:tcPr>
            <w:tcW w:w="4111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  <w:vAlign w:val="center"/>
          </w:tcPr>
          <w:p w:rsidR="00DF707C" w:rsidRPr="00315CA1" w:rsidRDefault="00DF707C" w:rsidP="0081285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85" w:type="dxa"/>
          </w:tcPr>
          <w:p w:rsidR="00DF707C" w:rsidRPr="00EF0378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843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275" w:type="dxa"/>
          </w:tcPr>
          <w:p w:rsidR="00DF707C" w:rsidRPr="00EF0378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 МАСтер"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"МАСтер"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7733818671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1127747045997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04.12.2018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04.12.2018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"Абигейл"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"Абигейл"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7725732325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1117746676002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"Агентство "ГолдИнвест"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"Агентство "ГолдИнвест"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7719792975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1117746845457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"АльмаПрайм"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"АльмаПрайм"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7723813628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1117746768908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"Ау-рум"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"Ау-рум"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7722651420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1087746764929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 ЦЕНТР "ВОЛГОГРАДСКИЙ"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"ВОЛГОГРАДСКИЙ"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7722657944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5087746119797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 ЦЕНТР "МИХАЙЛОВСКИЙ"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"МИХАЙЛОВСКИЙ"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7722659420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5087746201307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 ЦЕНТР "ОЧАКОВО"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"ОЧАКОВО"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7729090781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1027700133240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"Бизнес-Диалог"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"Бизнес-Диалог"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7708646820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1077759317118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"ВелиоНелла"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"ВелиоНелла"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7719788087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1117746699025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"ВСТО-НефтеГаз"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"ВСТО-НефтеГаз"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7707724642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1107746332858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"ВЭСТ-С КОМПАНИ"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"ВЭСТ-С КОМПАНИ"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7707410050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1187746220298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16.07.2018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20.07.2018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"Газ и Нефть Транс"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"Газ и Нефть Транс"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5609041997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1045604154749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"Гайлардия"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"Гайлардия"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7707761235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1117746845480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"ГеоПром"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"ГеоПром"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7703415890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1167746822110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13.06.2017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"Джи Эс Системс"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"Джи Эс Системс"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7718940532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1137746611089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14.01.2015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"ДСК-МСС"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"ДСК-МСС"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1215134253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1081215006652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"ЕПК 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"ЕПК 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9715284029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5167746368268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31.05.2017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08.06.2017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"Завод "Криптон"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"Завод "Криптон"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7722305460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1037722060254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18.02.2016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29.02.2016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"Инвестиционная компания "Северная звезда"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"ИК "Северная звезда"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7718560770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1057748356203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"Инвестиционное агентство "Юпитер"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"Инвестиционное агентство "Юпитер"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7722761920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1117746948550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"ИНТЕРЛАйн"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"ИНТЕРЛАйн"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7718857997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1117746673934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"ИРЕЛЯХНЕФТЬ"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"ИРЕЛЯХНЕФТЬ"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1433009622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1021400967488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15.12.2015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19.01.2016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"Каллисто-Стайл"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"Каллисто-Стайл"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7723816989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1117746863442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"Каюм 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"Каюм 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8606014359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1108606000920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"КВАРЦ-ИНВЕСТ"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"КВАРЦ-ИНВЕСТ"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7714283170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1027714017649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23.09.2014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15.10.2014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"Киренск-НефтеГаз"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"Киренск-НефтеГаз"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7701923779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1117746509341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"Коммерсант"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"Коммерсант"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7735031985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1027700353010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21.03.2005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"Компания "Махаон"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"Компания "Махаон"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7722759093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1117746831025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"Компания Иней"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"Компания Иней"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7701884495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1107746577113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"Комплексные инвестиции"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"Комин"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7719517922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1047796394304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"КОРПОРАТИВНЫЕ ПРОГРАММЫ"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"КОРПОРАТИВНЫЕ ПРОГРАММЫ"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7743520429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1047796102199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"Корпорация "Агрегат"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"Корпорация "Агрегат"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7719768130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5107746055445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"КСИОК"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"КСИОК"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7714009690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1027700090142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"Куб"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"Куб"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7722651519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1087746769175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"МеталлПром"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"МеталлПром"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7722625357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1077761028685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"Московский молочный комбинат № 1"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"Московский молочный комбинат № 1"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7708004421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1027739431411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"Московский телевизионный завод "Рубин"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МТЗ "Рубин"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7730036997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1027739144894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"Мособлспецстрой. Управление механизации"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"МОСС. 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5047020499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1025006175160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10.05.2016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24.05.2016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"МПО Агрегат"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"МПО Агрегат"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7719249624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1027700225475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"Негуснефть"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"Негуснефть"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8609000900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1028601466310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"Нефтегазовая компания "Прогресс"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"НГК "Прогресс"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7709924012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1137746185114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"Новая карандашная фабрика"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"Новая карандашная фабрика"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7726532720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1057749519288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"Новая Печорская Энергетическая Компания"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"НПЭК"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7728348981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1167746886900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26.12.2016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"Новые Технологии"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"Новые Технологии"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7820060000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1187847030073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17.04.2018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"НПО СИСТЕМ"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"НПО СИСТЕМ"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7703676733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5087746210041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01.04.2010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"Объединенная Строительная Группа"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"Объединенная Строительная Группа"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7725569661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1067746575786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"ОЛСЭТ"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"ОЛСЭТ"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7726682469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1117746711675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"Омикрон"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"Омикрон"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7714797360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1097746842269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"ОПТИМАТЕХНОСТИМУЛ"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"ОПТИМАТЕХНОСТИМУЛ"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7709354490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1027739409719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"Опытный механический завод"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"ОМЗ"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7713008125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1027700335376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"ПЛАТФОРМА"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"ПЛАТФОРМА"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7751159372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1197746201840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07.08.2019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12.08.2019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"ПолисКом"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"ПолисКом"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7706660682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5077746897553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"ПРАГМАТИК"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"ПРАГМАТИК"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7733589573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1067761343627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"Проектно-сметное бюро Комитета по культуре города Москвы"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"ПСБ Комитета по культуре города Москвы"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7701895948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1107746908807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24.04.2023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10.05.2023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"Промтехинвест"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"Промтехинвест"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7728525101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1047796722962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30.01.2017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07.02.2017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"Профессиональные юридические консультации, регистрация"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"ПРОФРЕГИСТРАЦИЯ"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7703219110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1027700031380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"Развитие общественных мероприятий"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7737012152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1027739339572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01.06.2015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"Распорядительная дирекция по печати"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"РДПП"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7703576312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1057749608124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30.05.2018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09.06.2018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"Русское строительное общество"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"РСО"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7710386337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1027700115520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"Русь-Ойл"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"Русь-Ойл"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7709745101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5077746963366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26.12.2016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"Саратовнефтедобыча"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"Саратовнефтедобыча"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6454049760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1026403351226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30.11.2015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"Синтез"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"СИНТЕЗ"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7723589630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1067758603010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"СИНТЭК-ОЙЛ"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"СИНТЭК-ОЙЛ"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9705115060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1187746138414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30.05.2018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15.06.2018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"Со-Га-Зо-йл"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"Со-Га-Зо-йл"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1101205447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1041100402970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15.10.2015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27.10.2015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"СОМИЗ"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"СОМИЗ"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7722446982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1187746369975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01.02.2023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02.05.2023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"Спектр-Лайф"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"Спектр-Лайф"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7722760050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1117746863365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"Спортивно-экологический комплекс "Лата Трэк"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"СЭК "Лата Трэк"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7731259890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1027700186392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"Стройиндустрия Стандарт"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"Стройиндустрия Стандарт"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5048082040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1045009953427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30.11.2023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"Таволга"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"Таволга"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7723765445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1107746575958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12.02.2015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"Тендерресурс"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"Тендерресурс"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8601049728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1138601001219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"Теплосеть-Инвест"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"Теплосеть-Инвест"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5050055205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1055014150355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28.04.2012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24.12.2009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"ТитанБилдинг"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"ТитанБилдинг"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7723819570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1117746944040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"Фармамед"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"Фармамед"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7723021855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1027700452416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01.06.2012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14.06.2012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"ФинМаркет"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"ФинМаркет"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7728605935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1067761560107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"ФИРМА "ЦЕНТР ПАТЕНТНЫХ УСЛУГ"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"ФИРМА "ЦПУ"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7724191480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1037739762807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"Центр-Т"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"Центр-Т"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7726541997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1067746656163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"ЦионИнвест"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"ЦионИнвест"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7722757554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1117746773121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"Экстракт-Фили"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"Экстракт-Фили"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7730116868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1027739081534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"ЭЛКОРН"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"ЭЛКОРН"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7701925825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1117746565210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"ЭльтА Рент"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"ЭльтА Рент"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7722760074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1117746863882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"ЭНЕРГОМОСТ ИНТ ГРУП"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"ЭНЕРГОМОСТ ИНТ ГРУП"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7725589795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1067760375088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14.01.2019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"Ювента-Стиль"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"Ювента-Стиль"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7726681592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1117746658314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"ЮниПром"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"ЮниПром"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7716566921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1067761558270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Завод "ПЛАСТПОЛИМЕР"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Завод "ПЛАСТПОЛИМЕР"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7838081032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1187847215291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01.08.2018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12.10.2018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Коммерческий банк "РУБанк"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КБ "РУБанк"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6163025806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1026100002092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09.01.2017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Научно-исследовательский институт "СибНефтеГазПроект"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НИИ "СибНефтеГазПроект"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7723861406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1137746066248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Ордена Трудового Красного Знамени "Племенной завод "Чикский"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"Племзавод "Чикский"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5425001105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1065464012162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06.04.2021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26.04.2021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Производственное объединение "Совинтервод"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ПО "Совинтервод"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7716022400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1027700043953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07.04.2016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18.04.2016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ПФК "АЛЬТЕРНАТИВА"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ПФК "АЛЬТЕРНАТИВА"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7701501294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1037739856978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"Альфа-инвест"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"Альфа-инвест"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7719767175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5107746029760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"АльфаПремьер"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"АльфаПремьер"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7723815897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1117746833302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"Асладор 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"Асладор 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1106029202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1121106001290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"Вертикаль"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"Вертикаль"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7722658056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5087746123878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"Голдмарк"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"Голдмарк"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7719684419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1087746720786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"ДизайнПроф"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"ДизайнПроф"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7743618248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1067759259050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"Инвестиционная компания "ЭйДжиЭс Груп"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"ИК "ЭйДжиЭс Груп"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7725674338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1097746466234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01.12.2017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"Интерпродукт"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"Интерпродукт"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7722723121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1107746579808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"Капитолий"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"Капитолий"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7719756536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1107746608727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"Коми Ресорсес"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"Коми Ресорсес"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1106027325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1111106000290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02.02.2015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"КОНТАКТ-М"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"КОНТАКТ-М"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7719751305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1107746432640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"КраунСити"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"КраунСити"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7718859151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1117746704118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"Кринум"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"Кринум"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7718578440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1067746382549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"Мариетта"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"Мариетта"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7716696350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1117746654123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"МИФОПТТОРГ"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"МИФОПТТОРГ"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7715138835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1027700040565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28.07.2017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"Московская мебельная фирма "Мосмебель"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"ММФ "Мосмебель"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7722005233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1027700346850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"Нижегородский"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"Нижегородский"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7722651389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1087746764302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"Нэм 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"Нэм 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1106027004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1101106001028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"ПРОИЗВОДСТВЕННОЕ ОБЪЕДИНЕНИЕ "ИНЕЙ"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ПО "Иней"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7719537446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1047796961937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"СервисЛайн"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"СервисЛайн"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7722751506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1117746567905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"Стройпромавтоматика"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"Стройпромавтоматика"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7705199395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1027739678240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19.12.2013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13.02.2014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"ТоргУниверсал 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"ТоргУниверсал 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7719754049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1107746519682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"Трастдвиж"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"Трастдвиж"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5002094780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1095040006148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"Фрит"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"Фрит"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7719756543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1107746608738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"ШИП 11-ЫЙ"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"ШИП 11-ЫЙ"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7733081701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1027700157649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29.12.2014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"Эгира"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"Эгира"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7719759103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1107746736778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"ЭкспоТрейд"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"ЭкспоТрейд"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7722626255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1077761333792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Издательский дом "Оружие и технологии"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Издательский дом "ОрТех"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7723542689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1057747317858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18.01.2018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05.02.2018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Непубличное акционерное общество "Клинское производственное текстильно-галантерейное объединение"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Клинское ПТГО (АО)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5020006627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1025002589017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07.07.2011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15.07.2011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Непубличное акционерное общество "МАСАРМАТ"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НАО "МАСАРМАТ"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7728021739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1027700535037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07.08.2015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02.09.2015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"ВНИИЭТО"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"ВНИИЭТО"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7722017334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1027739168555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"ДекМос"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"ДекМос"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7707325944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1037707024420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01.09.2016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10.10.2016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"Империал"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"Империал"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2727020412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1022700518818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29.07.2016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11.08.2016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"Ремонтно-эксплуатационное предприятие № 52 Западного административного округа"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"РЭП-52 ЗАО"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7729548197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1067746611327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17.04.2018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02.07.2018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"Теплосеть"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"Теплосеть"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5050106851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1135050005738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15.01.2019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24.04.2019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"Учебно-производственный комбинат Мосавтотранс"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"УПК Мосавтотранс"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7722004078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1027700089130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"Художественная галантерея"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"Художественная галантерея"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5024011120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1025002867460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10.12.2012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01.03.2004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"Научно-производственный центр "НИИЭС"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"НПЦ НИИЭС"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7722023521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1027739114391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"Приборный завод "Сигнал"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ПЗ "Сигнал"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4025019280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1024000947464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07.04.2016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13.04.2016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БАНК "ЮГРА"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БАНК "ЮГРА"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8605000586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1028600001770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03.08.2016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05.08.2016</w:t>
            </w:r>
          </w:p>
        </w:tc>
      </w:tr>
    </w:tbl>
    <w:p w:rsidR="00DF707C" w:rsidRPr="00C82C2D" w:rsidRDefault="00DF707C" w:rsidP="00DF707C">
      <w:pPr>
        <w:ind w:right="-171"/>
        <w:rPr>
          <w:lang w:val="en-US"/>
        </w:rPr>
      </w:pPr>
    </w:p>
    <w:p w:rsidR="00315CA1" w:rsidRDefault="00315CA1">
      <w:pPr>
        <w:jc w:val="center"/>
        <w:rPr>
          <w:b/>
          <w:bCs/>
          <w:smallCaps/>
          <w:spacing w:val="40"/>
          <w:sz w:val="28"/>
          <w:szCs w:val="28"/>
        </w:rPr>
      </w:pPr>
      <w:bookmarkStart w:id="8" w:name="_GoBack"/>
      <w:bookmarkEnd w:id="8"/>
    </w:p>
    <w:sectPr w:rsidR="00315CA1" w:rsidSect="00FF589C">
      <w:headerReference w:type="default" r:id="rId7"/>
      <w:footerReference w:type="first" r:id="rId8"/>
      <w:pgSz w:w="16840" w:h="11907" w:orient="landscape" w:code="9"/>
      <w:pgMar w:top="519" w:right="567" w:bottom="851" w:left="1418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2DC" w:rsidRDefault="00CD62DC">
      <w:r>
        <w:separator/>
      </w:r>
    </w:p>
  </w:endnote>
  <w:endnote w:type="continuationSeparator" w:id="0">
    <w:p w:rsidR="00CD62DC" w:rsidRDefault="00CD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3544"/>
      <w:gridCol w:w="1361"/>
      <w:gridCol w:w="1843"/>
      <w:gridCol w:w="3118"/>
    </w:tblGrid>
    <w:tr w:rsidR="00315CA1" w:rsidRPr="00315CA1">
      <w:trPr>
        <w:jc w:val="center"/>
      </w:trPr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ind w:left="-85" w:right="-113"/>
            <w:jc w:val="both"/>
            <w:rPr>
              <w:sz w:val="22"/>
              <w:szCs w:val="22"/>
            </w:rPr>
          </w:pPr>
        </w:p>
      </w:tc>
      <w:tc>
        <w:tcPr>
          <w:tcW w:w="1361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center"/>
            <w:rPr>
              <w:sz w:val="22"/>
              <w:szCs w:val="22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  <w:vertAlign w:val="superscript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</w:tr>
    <w:tr w:rsidR="00315CA1" w:rsidRPr="00315CA1">
      <w:trPr>
        <w:jc w:val="center"/>
      </w:trPr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ind w:left="-85" w:right="-113"/>
            <w:jc w:val="both"/>
            <w:rPr>
              <w:sz w:val="22"/>
              <w:szCs w:val="22"/>
            </w:rPr>
          </w:pPr>
        </w:p>
      </w:tc>
      <w:tc>
        <w:tcPr>
          <w:tcW w:w="1361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</w:tr>
  </w:tbl>
  <w:p w:rsidR="00315CA1" w:rsidRDefault="00315CA1">
    <w:pPr>
      <w:pStyle w:val="a5"/>
    </w:pPr>
  </w:p>
  <w:p w:rsidR="00315CA1" w:rsidRDefault="00315C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2DC" w:rsidRDefault="00CD62DC">
      <w:r>
        <w:separator/>
      </w:r>
    </w:p>
  </w:footnote>
  <w:footnote w:type="continuationSeparator" w:id="0">
    <w:p w:rsidR="00CD62DC" w:rsidRDefault="00CD6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CA1" w:rsidRDefault="00315CA1">
    <w:pPr>
      <w:pStyle w:val="a3"/>
      <w:ind w:right="-171"/>
      <w:rPr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27B0"/>
    <w:rsid w:val="000474B6"/>
    <w:rsid w:val="000572F3"/>
    <w:rsid w:val="00064FAD"/>
    <w:rsid w:val="00090214"/>
    <w:rsid w:val="000D6A4E"/>
    <w:rsid w:val="00166CD9"/>
    <w:rsid w:val="00170874"/>
    <w:rsid w:val="00176EAF"/>
    <w:rsid w:val="001A2273"/>
    <w:rsid w:val="001B40AE"/>
    <w:rsid w:val="00243B6E"/>
    <w:rsid w:val="00315CA1"/>
    <w:rsid w:val="003E27B0"/>
    <w:rsid w:val="00410F60"/>
    <w:rsid w:val="00414396"/>
    <w:rsid w:val="005071DD"/>
    <w:rsid w:val="00564F57"/>
    <w:rsid w:val="0057378A"/>
    <w:rsid w:val="0058639C"/>
    <w:rsid w:val="005B2239"/>
    <w:rsid w:val="005C0379"/>
    <w:rsid w:val="005F5F89"/>
    <w:rsid w:val="00606908"/>
    <w:rsid w:val="00657D9B"/>
    <w:rsid w:val="00747F0D"/>
    <w:rsid w:val="00754458"/>
    <w:rsid w:val="0077312D"/>
    <w:rsid w:val="007A5880"/>
    <w:rsid w:val="007E137B"/>
    <w:rsid w:val="00803BC3"/>
    <w:rsid w:val="008A3325"/>
    <w:rsid w:val="0091500B"/>
    <w:rsid w:val="00983979"/>
    <w:rsid w:val="009873C2"/>
    <w:rsid w:val="009E7521"/>
    <w:rsid w:val="00A30D6D"/>
    <w:rsid w:val="00A47178"/>
    <w:rsid w:val="00AD5280"/>
    <w:rsid w:val="00B37AAD"/>
    <w:rsid w:val="00BA3412"/>
    <w:rsid w:val="00BA5805"/>
    <w:rsid w:val="00BD6E45"/>
    <w:rsid w:val="00C3471C"/>
    <w:rsid w:val="00C82C2D"/>
    <w:rsid w:val="00CB58DE"/>
    <w:rsid w:val="00CD62DC"/>
    <w:rsid w:val="00CE6C8B"/>
    <w:rsid w:val="00D0152C"/>
    <w:rsid w:val="00D03D12"/>
    <w:rsid w:val="00D60F7B"/>
    <w:rsid w:val="00D8050E"/>
    <w:rsid w:val="00D96C63"/>
    <w:rsid w:val="00DD6230"/>
    <w:rsid w:val="00DF707C"/>
    <w:rsid w:val="00E2189E"/>
    <w:rsid w:val="00E438B1"/>
    <w:rsid w:val="00F1236A"/>
    <w:rsid w:val="00F312C5"/>
    <w:rsid w:val="00F33AA6"/>
    <w:rsid w:val="00F4378D"/>
    <w:rsid w:val="00F7404B"/>
    <w:rsid w:val="00F84006"/>
    <w:rsid w:val="00F8731B"/>
    <w:rsid w:val="00FB4FA2"/>
    <w:rsid w:val="00FF589C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36958231-58A9-4825-94E9-4494316D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 w:cs="Times New Roman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-57" w:right="-57"/>
      <w:outlineLvl w:val="5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semiHidden/>
    <w:locked/>
    <w:rPr>
      <w:b/>
      <w:i/>
      <w:sz w:val="26"/>
    </w:rPr>
  </w:style>
  <w:style w:type="character" w:customStyle="1" w:styleId="60">
    <w:name w:val="Заголовок 6 Знак"/>
    <w:link w:val="6"/>
    <w:uiPriority w:val="9"/>
    <w:semiHidden/>
    <w:locked/>
    <w:rPr>
      <w:b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/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/>
      <w:sz w:val="20"/>
    </w:rPr>
  </w:style>
  <w:style w:type="paragraph" w:styleId="a7">
    <w:name w:val="caption"/>
    <w:basedOn w:val="a"/>
    <w:next w:val="a"/>
    <w:uiPriority w:val="99"/>
    <w:qFormat/>
    <w:pPr>
      <w:jc w:val="center"/>
    </w:pPr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00000041.dot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>Eldis-Soft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Распределение ЦБ по типам счетов</dc:title>
  <dc:subject>Аналитика для программы ведения реестра</dc:subject>
  <dc:creator>Кисненко</dc:creator>
  <cp:keywords/>
  <dc:description/>
  <cp:lastModifiedBy>Шукшенцев Андрей</cp:lastModifiedBy>
  <cp:revision>3</cp:revision>
  <dcterms:created xsi:type="dcterms:W3CDTF">2023-04-13T10:53:00Z</dcterms:created>
  <dcterms:modified xsi:type="dcterms:W3CDTF">2024-02-22T12:31:00Z</dcterms:modified>
</cp:coreProperties>
</file>