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"Агентство "ГолдИнвест"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"Агентство "ГолдИнвест"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7719792975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1117746845457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"МИХАЙЛОВСКИЙ"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"МИХАЙЛОВСКИЙ"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7722659420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5087746201307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"ВелиоНелла"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"ВелиоНелла"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7719788087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1117746699025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"Гайлардия"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"Гайлардия"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7707761235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1117746845480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"Гелада-Компани"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"Гелада-Компани"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7722757466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1117746769910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"Махаон"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"Махаон"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7722759093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1117746831025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"КОРПОРАТИВНЫЕ ПРОГРАММЫ"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"КОРПОРАТИВНЫЕ ПРОГРАММЫ"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7743520429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1047796102199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"КСИОК"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"КСИОК"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7714009690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1027700090142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"Новые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"Новые Технологии"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7820060000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1187847030073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16.08.2018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"Розалинда"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"Розалинда"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7726686992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1117746944193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"Русское строительное общество"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"РСО"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7710386337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1027700115520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"ТитанБилдинг"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"ТитанБилдинг"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7723819570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1117746944040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"Центрэнергопроект"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"ЦЭП"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7715677876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1077763391727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Завод "ПЛАСТПОЛИМЕР"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Завод "ПЛАСТПОЛИМЕР"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7838081032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1187847215291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01.08.2018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