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"АЛТУФЬЕВО"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"АЛТУФЬЕВО"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7715768516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1097746459030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"Недвижимость "АТЛАНТ"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"Недвижимость "АТЛАНТ"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7714858245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1117746968338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"ПрестижАльянс"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"ПрестижАльянс"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7723815382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1117746817484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"Розалинда"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"СильверКонсалт"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"СильверКонсалт"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7715886809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1117746806814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"Теневая маска ЦЭЛТ"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7719028671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1027739746506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"Центрэнергопроект"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"ЭлениксИнформ"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"ЭлениксИнформ"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7722762018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1117746952531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"Южный Альбион"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"Южный Альбион"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7722754401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1117746673263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"Норд Стар Капитал"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"Норд Стар Капитал"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7716587978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1077761093915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